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7757"/>
      </w:tblGrid>
      <w:tr w14:paraId="26FF3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退保证金申请书</w:t>
            </w:r>
            <w:bookmarkEnd w:id="0"/>
          </w:p>
        </w:tc>
      </w:tr>
      <w:tr w14:paraId="5989F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36A27"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4D60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B94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F5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保证金缴交日期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9D6E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1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D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缴交金额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0B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（大写）                      （小写）</w:t>
            </w:r>
          </w:p>
        </w:tc>
      </w:tr>
      <w:tr w14:paraId="29E5F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成交情况</w:t>
            </w:r>
          </w:p>
          <w:p w14:paraId="2455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（代理填写）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0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成交            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>未成交</w:t>
            </w:r>
          </w:p>
        </w:tc>
      </w:tr>
      <w:tr w14:paraId="4E83A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E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995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B3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4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EAE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D3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9EF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CE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A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5B7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F5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969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D4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10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3C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110490</wp:posOffset>
                      </wp:positionV>
                      <wp:extent cx="2369185" cy="30099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25395" y="8216265"/>
                                <a:ext cx="2369185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CEC5F9"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投标保证金银行转帐单复印件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粘贴处</w:t>
                                  </w:r>
                                </w:p>
                                <w:p w14:paraId="130196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4.1pt;margin-top:8.7pt;height:23.7pt;width:186.55pt;z-index:251659264;mso-width-relative:page;mso-height-relative:page;" filled="f" stroked="f" coordsize="21600,21600" o:gfxdata="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eKT3tsAAAAJAQAA&#10;DwAAAAAAAAABACAAAAAiAAAAZHJzL2Rvd25yZXYueG1sUEsBAhQAFAAAAAgAh07iQMR8vBNPAgAA&#10;gAQAAA4AAAAAAAAAAQAgAAAAKgEAAGRycy9lMm9Eb2MueG1sUEsFBgAAAAAGAAYAWQEAAOsFAAAA&#10;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43CEC5F9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投标保证金银行转帐单复印件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粘贴处</w:t>
                            </w:r>
                          </w:p>
                          <w:p w14:paraId="130196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7D228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453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8C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149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2B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A0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15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F29ACE"/>
    <w:sectPr>
      <w:pgSz w:w="11906" w:h="16838"/>
      <w:pgMar w:top="680" w:right="57" w:bottom="57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I0NzUwMWVmZGM1NzQ4YzAwMmVkNzM3ZjU2Y2VkMmZmIiwidXNlckNvdW50IjoyfQ=="/>
  </w:docVars>
  <w:rsids>
    <w:rsidRoot w:val="408F7F0C"/>
    <w:rsid w:val="3B814460"/>
    <w:rsid w:val="408F7F0C"/>
    <w:rsid w:val="59E95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3;&#37319;&#25307;&#26631;\AppData\Roaming\kingsoft\office6\templates\download\aba98dde30bb2c7f2da9d65636ab6d16\&#36864;&#36824;&#20445;&#35777;&#37329;&#30003;&#35831;&#34920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退还保证金申请表.wps</Template>
  <Pages>1</Pages>
  <Words>73</Words>
  <Characters>73</Characters>
  <Lines>0</Lines>
  <Paragraphs>0</Paragraphs>
  <TotalTime>0</TotalTime>
  <ScaleCrop>false</ScaleCrop>
  <LinksUpToDate>false</LinksUpToDate>
  <CharactersWithSpaces>120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2024-09-05T01:50:00Z</dcterms:created>
  <dc:creator>代理</dc:creator>
  <cp:lastModifiedBy>代理</cp:lastModifiedBy>
  <dcterms:modified xsi:type="dcterms:W3CDTF">2024-09-05T01:57:22Z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UUID">
    <vt:lpwstr>v1.0_mb_SjGsDCbGSVsiEECOFI8UUw==</vt:lpwstr>
  </property>
  <property fmtid="{D5CDD505-2E9C-101B-9397-08002B2CF9AE}" pid="4" name="ICV">
    <vt:lpwstr>79EBB894C7964D45A5CEC041ADE4F78E_11</vt:lpwstr>
  </property>
</Properties>
</file>